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1E516" w14:textId="77777777" w:rsidR="0094771B" w:rsidRDefault="00000000">
      <w:r>
        <w:rPr>
          <w:b/>
          <w:bCs/>
          <w:noProof/>
        </w:rPr>
        <w:drawing>
          <wp:inline distT="0" distB="0" distL="0" distR="0" wp14:anchorId="3D74AA8A" wp14:editId="3FBF38F7">
            <wp:extent cx="2333621" cy="1952628"/>
            <wp:effectExtent l="0" t="0" r="0" b="9522"/>
            <wp:docPr id="2088192654" name="Picture 1" descr="A red and white logo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33621" cy="19526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br/>
      </w:r>
      <w:r>
        <w:rPr>
          <w:b/>
          <w:bCs/>
        </w:rPr>
        <w:br/>
        <w:t xml:space="preserve">Innovation Award Questions </w:t>
      </w:r>
    </w:p>
    <w:p w14:paraId="600E2F0C" w14:textId="77777777" w:rsidR="0094771B" w:rsidRDefault="00000000">
      <w:r>
        <w:rPr>
          <w:b/>
          <w:bCs/>
        </w:rPr>
        <w:br/>
        <w:t>1</w:t>
      </w:r>
      <w:r>
        <w:t>Name of business</w:t>
      </w:r>
    </w:p>
    <w:p w14:paraId="1B2FB6B8" w14:textId="77777777" w:rsidR="0094771B" w:rsidRDefault="00000000">
      <w:r>
        <w:rPr>
          <w:b/>
          <w:bCs/>
        </w:rPr>
        <w:t xml:space="preserve">2 </w:t>
      </w:r>
      <w:r>
        <w:t>Name of contact</w:t>
      </w:r>
    </w:p>
    <w:p w14:paraId="10817375" w14:textId="77777777" w:rsidR="0094771B" w:rsidRDefault="00000000">
      <w:r>
        <w:rPr>
          <w:b/>
          <w:bCs/>
        </w:rPr>
        <w:t xml:space="preserve">3 </w:t>
      </w:r>
      <w:r>
        <w:t>Contact email</w:t>
      </w:r>
    </w:p>
    <w:p w14:paraId="51371556" w14:textId="77777777" w:rsidR="0094771B" w:rsidRDefault="00000000">
      <w:r>
        <w:rPr>
          <w:b/>
          <w:bCs/>
        </w:rPr>
        <w:t xml:space="preserve">4 </w:t>
      </w:r>
      <w:r>
        <w:t>Registered Address</w:t>
      </w:r>
    </w:p>
    <w:p w14:paraId="493A692C" w14:textId="77777777" w:rsidR="0094771B" w:rsidRDefault="00000000">
      <w:r>
        <w:rPr>
          <w:b/>
          <w:bCs/>
        </w:rPr>
        <w:t xml:space="preserve">5 </w:t>
      </w:r>
      <w:r>
        <w:t>Website address</w:t>
      </w:r>
    </w:p>
    <w:p w14:paraId="60E18A29" w14:textId="77777777" w:rsidR="0094771B" w:rsidRDefault="00000000">
      <w:r>
        <w:rPr>
          <w:b/>
          <w:bCs/>
        </w:rPr>
        <w:t xml:space="preserve">6 </w:t>
      </w:r>
      <w:r>
        <w:t>How many people does your business employ</w:t>
      </w:r>
    </w:p>
    <w:p w14:paraId="477E242E" w14:textId="77777777" w:rsidR="0094771B" w:rsidRDefault="00000000">
      <w:r>
        <w:rPr>
          <w:b/>
          <w:bCs/>
        </w:rPr>
        <w:t xml:space="preserve">7 </w:t>
      </w:r>
      <w:r>
        <w:t>Brief Description of Your Business (max 100 words)</w:t>
      </w:r>
    </w:p>
    <w:p w14:paraId="4D3ED805" w14:textId="77777777" w:rsidR="0094771B" w:rsidRDefault="00000000">
      <w:r>
        <w:rPr>
          <w:b/>
          <w:bCs/>
        </w:rPr>
        <w:t xml:space="preserve">8 </w:t>
      </w:r>
      <w:r>
        <w:t>Title of Innovation</w:t>
      </w:r>
    </w:p>
    <w:p w14:paraId="7EF21373" w14:textId="77777777" w:rsidR="0094771B" w:rsidRDefault="00000000">
      <w:r>
        <w:rPr>
          <w:b/>
          <w:bCs/>
        </w:rPr>
        <w:t xml:space="preserve">9 </w:t>
      </w:r>
      <w:r>
        <w:t>Describe Your Innovation (max 500 words)</w:t>
      </w:r>
    </w:p>
    <w:p w14:paraId="27E1289A" w14:textId="77777777" w:rsidR="0094771B" w:rsidRDefault="00000000">
      <w:r>
        <w:rPr>
          <w:b/>
          <w:bCs/>
        </w:rPr>
        <w:t xml:space="preserve">10 </w:t>
      </w:r>
      <w:r>
        <w:t>Please describe Impact of your Innovation? (max 500 words)</w:t>
      </w:r>
    </w:p>
    <w:p w14:paraId="03DF5F4F" w14:textId="77777777" w:rsidR="0094771B" w:rsidRDefault="00000000">
      <w:r>
        <w:rPr>
          <w:b/>
          <w:bCs/>
        </w:rPr>
        <w:t xml:space="preserve">11 </w:t>
      </w:r>
      <w:r>
        <w:t>What are the key benefits of your innovation? (max 500 words)</w:t>
      </w:r>
    </w:p>
    <w:p w14:paraId="2B58187E" w14:textId="77777777" w:rsidR="0094771B" w:rsidRDefault="00000000">
      <w:r>
        <w:rPr>
          <w:b/>
          <w:bCs/>
        </w:rPr>
        <w:t xml:space="preserve">12 </w:t>
      </w:r>
      <w:r>
        <w:t>Declaration I confirm that the information provided in this application is accurate and complete.</w:t>
      </w:r>
    </w:p>
    <w:p w14:paraId="6DB0557D" w14:textId="77777777" w:rsidR="0094771B" w:rsidRDefault="00000000">
      <w:r>
        <w:t>Yes</w:t>
      </w:r>
    </w:p>
    <w:p w14:paraId="20CC93B3" w14:textId="77777777" w:rsidR="0094771B" w:rsidRDefault="00000000">
      <w:r>
        <w:t>No</w:t>
      </w:r>
    </w:p>
    <w:p w14:paraId="634AF418" w14:textId="77777777" w:rsidR="0094771B" w:rsidRDefault="00000000">
      <w:r>
        <w:rPr>
          <w:b/>
          <w:bCs/>
        </w:rPr>
        <w:t xml:space="preserve">13 </w:t>
      </w:r>
      <w:r>
        <w:t>Name and Date</w:t>
      </w:r>
    </w:p>
    <w:p w14:paraId="4D833427" w14:textId="77777777" w:rsidR="0094771B" w:rsidRDefault="0094771B"/>
    <w:sectPr w:rsidR="0094771B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7EB42" w14:textId="77777777" w:rsidR="004B1C16" w:rsidRDefault="004B1C16">
      <w:pPr>
        <w:spacing w:after="0" w:line="240" w:lineRule="auto"/>
      </w:pPr>
      <w:r>
        <w:separator/>
      </w:r>
    </w:p>
  </w:endnote>
  <w:endnote w:type="continuationSeparator" w:id="0">
    <w:p w14:paraId="660732A0" w14:textId="77777777" w:rsidR="004B1C16" w:rsidRDefault="004B1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9994D" w14:textId="77777777" w:rsidR="004B1C16" w:rsidRDefault="004B1C1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A38F308" w14:textId="77777777" w:rsidR="004B1C16" w:rsidRDefault="004B1C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4771B"/>
    <w:rsid w:val="001E186C"/>
    <w:rsid w:val="004B1C16"/>
    <w:rsid w:val="0094771B"/>
    <w:rsid w:val="00BE1067"/>
    <w:rsid w:val="00CA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4EDB1E"/>
  <w15:docId w15:val="{1421E390-95C8-44B6-894C-876FFECE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en-GB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442</Characters>
  <Application>Microsoft Office Word</Application>
  <DocSecurity>0</DocSecurity>
  <Lines>20</Lines>
  <Paragraphs>16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Clay</dc:creator>
  <dc:description/>
  <cp:lastModifiedBy>Rebecca Clay</cp:lastModifiedBy>
  <cp:revision>2</cp:revision>
  <dcterms:created xsi:type="dcterms:W3CDTF">2025-04-09T07:16:00Z</dcterms:created>
  <dcterms:modified xsi:type="dcterms:W3CDTF">2025-04-09T07:16:00Z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3e06850-4bfe-4011-91f3-78d05895feca_Enabled">
    <vt:lpwstr>true</vt:lpwstr>
  </property>
  <property fmtid="{D5CDD505-2E9C-101B-9397-08002B2CF9AE}" pid="3" name="MSIP_Label_33e06850-4bfe-4011-91f3-78d05895feca_SetDate">
    <vt:lpwstr>2025-04-07T13:49:20Z</vt:lpwstr>
  </property>
  <property fmtid="{D5CDD505-2E9C-101B-9397-08002B2CF9AE}" pid="4" name="MSIP_Label_33e06850-4bfe-4011-91f3-78d05895feca_Method">
    <vt:lpwstr>Standard</vt:lpwstr>
  </property>
  <property fmtid="{D5CDD505-2E9C-101B-9397-08002B2CF9AE}" pid="5" name="MSIP_Label_33e06850-4bfe-4011-91f3-78d05895feca_Name">
    <vt:lpwstr>defa4170-0d19-0005-0004-bc88714345d2</vt:lpwstr>
  </property>
  <property fmtid="{D5CDD505-2E9C-101B-9397-08002B2CF9AE}" pid="6" name="MSIP_Label_33e06850-4bfe-4011-91f3-78d05895feca_SiteId">
    <vt:lpwstr>96fe3557-ed75-471a-9968-7bd1912c0245</vt:lpwstr>
  </property>
  <property fmtid="{D5CDD505-2E9C-101B-9397-08002B2CF9AE}" pid="7" name="MSIP_Label_33e06850-4bfe-4011-91f3-78d05895feca_ActionId">
    <vt:lpwstr>671fb8cd-d2b0-42f9-b69e-398f0271693c</vt:lpwstr>
  </property>
  <property fmtid="{D5CDD505-2E9C-101B-9397-08002B2CF9AE}" pid="8" name="MSIP_Label_33e06850-4bfe-4011-91f3-78d05895feca_ContentBits">
    <vt:lpwstr>0</vt:lpwstr>
  </property>
  <property fmtid="{D5CDD505-2E9C-101B-9397-08002B2CF9AE}" pid="9" name="MSIP_Label_33e06850-4bfe-4011-91f3-78d05895feca_Tag">
    <vt:lpwstr>10, 3, 0, 1</vt:lpwstr>
  </property>
  <property fmtid="{D5CDD505-2E9C-101B-9397-08002B2CF9AE}" pid="10" name="GrammarlyDocumentId">
    <vt:lpwstr>7bfc27385e1fbe6726823ac9aa0f9b775ae939fa4381643c84f98e70c8c2a567</vt:lpwstr>
  </property>
</Properties>
</file>